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73" w:rsidRDefault="00671D73" w:rsidP="00843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1D73" w:rsidRPr="0084302C" w:rsidRDefault="00671D73" w:rsidP="00843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2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1D73" w:rsidRPr="0084302C" w:rsidRDefault="00671D73" w:rsidP="00843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2C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84302C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Областного дистанционного конкурса стихов среди студентов ПОУ Саратовской области, посвященного 80-лети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>ю со дня рождения В.С.Высоцкого</w:t>
      </w:r>
    </w:p>
    <w:p w:rsidR="00671D73" w:rsidRPr="00964086" w:rsidRDefault="00671D73" w:rsidP="0085219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 w:rsidRPr="00897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"Страна Любви – великая страна!"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2123"/>
        <w:gridCol w:w="5953"/>
        <w:gridCol w:w="765"/>
        <w:gridCol w:w="822"/>
        <w:gridCol w:w="689"/>
        <w:gridCol w:w="690"/>
        <w:gridCol w:w="690"/>
        <w:gridCol w:w="821"/>
        <w:gridCol w:w="878"/>
        <w:gridCol w:w="1243"/>
      </w:tblGrid>
      <w:tr w:rsidR="00671D73" w:rsidRPr="00DE47AE" w:rsidTr="008944C0">
        <w:trPr>
          <w:cantSplit/>
          <w:trHeight w:val="1818"/>
        </w:trPr>
        <w:tc>
          <w:tcPr>
            <w:tcW w:w="679" w:type="dxa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№п\п</w:t>
            </w:r>
          </w:p>
        </w:tc>
        <w:tc>
          <w:tcPr>
            <w:tcW w:w="2123" w:type="dxa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ФИО студента</w:t>
            </w:r>
          </w:p>
        </w:tc>
        <w:tc>
          <w:tcPr>
            <w:tcW w:w="5953" w:type="dxa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Образовательное учреждение, преподаватель</w:t>
            </w:r>
          </w:p>
        </w:tc>
        <w:tc>
          <w:tcPr>
            <w:tcW w:w="765" w:type="dxa"/>
            <w:textDirection w:val="btLr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Оригинальность</w:t>
            </w:r>
          </w:p>
        </w:tc>
        <w:tc>
          <w:tcPr>
            <w:tcW w:w="822" w:type="dxa"/>
            <w:textDirection w:val="btLr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Раскрытие темы</w:t>
            </w:r>
          </w:p>
        </w:tc>
        <w:tc>
          <w:tcPr>
            <w:tcW w:w="689" w:type="dxa"/>
            <w:textDirection w:val="btLr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Знание текста наизусть</w:t>
            </w:r>
          </w:p>
        </w:tc>
        <w:tc>
          <w:tcPr>
            <w:tcW w:w="690" w:type="dxa"/>
            <w:textDirection w:val="btLr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Выразительность и правильность речи</w:t>
            </w:r>
          </w:p>
        </w:tc>
        <w:tc>
          <w:tcPr>
            <w:tcW w:w="690" w:type="dxa"/>
            <w:textDirection w:val="btLr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Эмоциональность</w:t>
            </w:r>
          </w:p>
        </w:tc>
        <w:tc>
          <w:tcPr>
            <w:tcW w:w="821" w:type="dxa"/>
            <w:textDirection w:val="btLr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Артистичность исполнения</w:t>
            </w:r>
          </w:p>
        </w:tc>
        <w:tc>
          <w:tcPr>
            <w:tcW w:w="878" w:type="dxa"/>
            <w:textDirection w:val="btLr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Количество баллов</w:t>
            </w:r>
          </w:p>
        </w:tc>
        <w:tc>
          <w:tcPr>
            <w:tcW w:w="1243" w:type="dxa"/>
            <w:textDirection w:val="btLr"/>
            <w:vAlign w:val="center"/>
          </w:tcPr>
          <w:p w:rsidR="00671D73" w:rsidRPr="008944C0" w:rsidRDefault="00671D73" w:rsidP="008944C0">
            <w:pPr>
              <w:tabs>
                <w:tab w:val="left" w:pos="687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8944C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Место</w:t>
            </w:r>
          </w:p>
        </w:tc>
      </w:tr>
      <w:tr w:rsidR="00671D73" w:rsidRPr="004B07B2" w:rsidTr="008944C0">
        <w:trPr>
          <w:trHeight w:val="429"/>
        </w:trPr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Кузовенкова Наталья 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ГАПОУ СО « Балаковский политехнический техникум» (Игнатьева Ольга Олеговна)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Ульман Анна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ГБПОУ СО " Петровский агропромышленный лицей» (Самсонова Ирина Александровна)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:rsidR="00671D73" w:rsidRPr="007B6A13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B6A1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Складанов Сергей</w:t>
            </w:r>
          </w:p>
        </w:tc>
        <w:tc>
          <w:tcPr>
            <w:tcW w:w="5953" w:type="dxa"/>
          </w:tcPr>
          <w:p w:rsidR="00671D73" w:rsidRPr="007B6A13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7B6A13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ГАПОУ СО "Саратовский техникум отраслевых технологий "(Широкова Светлана Федоровна)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43" w:type="dxa"/>
          </w:tcPr>
          <w:p w:rsidR="00671D73" w:rsidRPr="007B6A13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B6A1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Овчинников Павел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ГАПОУ СО "ГАЭмТ", (Волык Ольга Владимировна)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Костюкова Александра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ГАПОУ СО «Вольский технологический колледж»</w:t>
            </w:r>
          </w:p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(Ахлестина Наталья Николаевна)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Нугманова Альбина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ГБПОУ СО «АГПЛ» ( Дубовицкая Светлана Николаевна)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Савельева Алина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ГБ ПОУ СО «СЛЭиМ»( Егорова Татьяна Константиновна)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Богучарова Марина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ГАПОУ СО «Балаковский политехнический лицей» </w:t>
            </w:r>
          </w:p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(Никитина Ирина Владимировна)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Джораева Валерия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ГАПОУ СО «ГАЭмТ» (Сивохина Валентина Викторовна)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Сертификат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Куликова Галина 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ФГБОУ ВО «Саратовский ГАУ имени Н.И. Вавилова» Марковский филиал (Часовникова Светлана Ганнадьевна)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Гилёв Кирилл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ГАПОУ СО «Сельскохозяйственный техникум им. К.А. Тимирязева» (Дружинина Ольга Валерьевна)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Мухтаров Юрий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ФГБОУ ВО «СГУ имени Н.Г. Чернышевского» колледж радиоэлектроники П.Н. Яблочкова (Тюкалова Юлия Владимировна)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Ложешник Татьяна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ФГБОУ ВО «СГУ имени Н.Г. Чернышевского» колледж радиоэлектроники П.Н. Яблочкова (Яникова Ольга Юрьевна)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Дементьева Кристина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Поволжский кооперативный институт (филиал) Российского университета кооперации (Устелимова Светлана Борисовна)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Сертификат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Покусаева Оксана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ГАПОУ СО «Базарнокарбулакский техникум агробизнеса» (Криворотова Ирина Валерьевна)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Самсонова Ирина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Филиал СамГУПС в г. Ртищево (Давыдова Римма Владимировна)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Сертификат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Чокпарова Арина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ГАПОУ СО «Балаковский промышленно-транспортный техникум им. Н.В. Грибанова» (Панина Ольга Ивановна)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</w:p>
        </w:tc>
      </w:tr>
      <w:tr w:rsidR="00671D73" w:rsidRPr="004B07B2" w:rsidTr="008944C0">
        <w:tc>
          <w:tcPr>
            <w:tcW w:w="67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Корчагина Екатерина</w:t>
            </w:r>
          </w:p>
        </w:tc>
        <w:tc>
          <w:tcPr>
            <w:tcW w:w="595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ГБПОУ СО «Питерский агропромышленный лицей» (Филатова Марья Валерьевна)</w:t>
            </w:r>
          </w:p>
        </w:tc>
        <w:tc>
          <w:tcPr>
            <w:tcW w:w="765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671D73" w:rsidRPr="008944C0" w:rsidRDefault="00671D73" w:rsidP="008944C0">
            <w:pPr>
              <w:tabs>
                <w:tab w:val="left" w:pos="68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</w:p>
        </w:tc>
      </w:tr>
    </w:tbl>
    <w:p w:rsidR="00671D73" w:rsidRDefault="00671D73" w:rsidP="00B856B5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жюри: Клепикова М.Н., Блохина Н.А., Трещёва Т.Е.</w:t>
      </w:r>
    </w:p>
    <w:p w:rsidR="00671D73" w:rsidRPr="00964086" w:rsidRDefault="00671D73" w:rsidP="00B856B5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71D73" w:rsidRPr="0084302C" w:rsidRDefault="00671D73" w:rsidP="00843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4302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Руководство ГБПОУ СО «АГПЛ» и оргкомитет конкурса  сердечно благодарит всех участников и преподавателей за  активное участие и удовольствие, полученное от просмотра работ.</w:t>
      </w:r>
    </w:p>
    <w:p w:rsidR="00671D73" w:rsidRPr="0084302C" w:rsidRDefault="00671D73" w:rsidP="008430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71D73" w:rsidRPr="0084302C" w:rsidRDefault="00671D73" w:rsidP="00843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02C">
        <w:rPr>
          <w:rFonts w:ascii="Times New Roman" w:hAnsi="Times New Roman" w:cs="Times New Roman"/>
          <w:color w:val="000000"/>
          <w:sz w:val="28"/>
          <w:szCs w:val="28"/>
        </w:rPr>
        <w:t>Директор ГБПОУ СО «АГПЛ»                                                                                                              Ю.Ю. Герасимова</w:t>
      </w:r>
    </w:p>
    <w:p w:rsidR="00671D73" w:rsidRPr="0084302C" w:rsidRDefault="00671D73" w:rsidP="008430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02C">
        <w:rPr>
          <w:rFonts w:ascii="Times New Roman" w:hAnsi="Times New Roman" w:cs="Times New Roman"/>
          <w:b/>
          <w:color w:val="000000"/>
          <w:sz w:val="28"/>
          <w:szCs w:val="28"/>
        </w:rPr>
        <w:t>Жюри:</w:t>
      </w:r>
    </w:p>
    <w:p w:rsidR="00671D73" w:rsidRPr="0084302C" w:rsidRDefault="00671D73" w:rsidP="00843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02C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русского языка и литературы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84302C">
        <w:rPr>
          <w:rFonts w:ascii="Times New Roman" w:hAnsi="Times New Roman" w:cs="Times New Roman"/>
          <w:color w:val="000000"/>
          <w:sz w:val="28"/>
          <w:szCs w:val="28"/>
        </w:rPr>
        <w:t>С.Н. Дубовицкая</w:t>
      </w:r>
    </w:p>
    <w:p w:rsidR="00671D73" w:rsidRPr="0084302C" w:rsidRDefault="00671D73" w:rsidP="00843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02C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общественных дисциплин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4302C">
        <w:rPr>
          <w:rFonts w:ascii="Times New Roman" w:hAnsi="Times New Roman" w:cs="Times New Roman"/>
          <w:color w:val="000000"/>
          <w:sz w:val="28"/>
          <w:szCs w:val="28"/>
        </w:rPr>
        <w:t xml:space="preserve">А.Р. Ихсангалиева </w:t>
      </w:r>
    </w:p>
    <w:p w:rsidR="00671D73" w:rsidRPr="0084302C" w:rsidRDefault="00671D73" w:rsidP="00843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02C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общественных дисциплин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4302C">
        <w:rPr>
          <w:rFonts w:ascii="Times New Roman" w:hAnsi="Times New Roman" w:cs="Times New Roman"/>
          <w:color w:val="000000"/>
          <w:sz w:val="28"/>
          <w:szCs w:val="28"/>
        </w:rPr>
        <w:t xml:space="preserve"> М.Н. Клепикова </w:t>
      </w:r>
    </w:p>
    <w:p w:rsidR="00671D73" w:rsidRPr="0084302C" w:rsidRDefault="00671D73" w:rsidP="00843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МБУК ЦБС по работе с детьми </w:t>
      </w:r>
      <w:r w:rsidRPr="00B47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Т.Е. Трещ</w:t>
      </w:r>
      <w:r w:rsidRPr="0084302C">
        <w:rPr>
          <w:rFonts w:ascii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671D73" w:rsidRPr="0084302C" w:rsidRDefault="00671D73" w:rsidP="00843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Методист  </w:t>
      </w:r>
      <w:r w:rsidRPr="00843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ЦДБ                                                                                                                                         </w:t>
      </w:r>
      <w:r w:rsidRPr="0084302C">
        <w:rPr>
          <w:rFonts w:ascii="Times New Roman" w:hAnsi="Times New Roman" w:cs="Times New Roman"/>
          <w:color w:val="000000"/>
          <w:sz w:val="28"/>
          <w:szCs w:val="28"/>
        </w:rPr>
        <w:t>Н.А. Блохина</w:t>
      </w:r>
    </w:p>
    <w:p w:rsidR="00671D73" w:rsidRPr="009143B6" w:rsidRDefault="00671D73" w:rsidP="0084302C">
      <w:pPr>
        <w:spacing w:after="0"/>
        <w:rPr>
          <w:color w:val="000000"/>
          <w:sz w:val="28"/>
          <w:szCs w:val="28"/>
        </w:rPr>
      </w:pPr>
    </w:p>
    <w:p w:rsidR="00671D73" w:rsidRDefault="00671D73" w:rsidP="007A37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sectPr w:rsidR="00671D73" w:rsidSect="0084302C">
      <w:pgSz w:w="16838" w:h="11906" w:orient="landscape"/>
      <w:pgMar w:top="180" w:right="567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021"/>
    <w:rsid w:val="00004FE2"/>
    <w:rsid w:val="0007335C"/>
    <w:rsid w:val="000A3B74"/>
    <w:rsid w:val="000C3B70"/>
    <w:rsid w:val="00136ACF"/>
    <w:rsid w:val="00150FF3"/>
    <w:rsid w:val="00180190"/>
    <w:rsid w:val="00182916"/>
    <w:rsid w:val="00187DCF"/>
    <w:rsid w:val="001A0418"/>
    <w:rsid w:val="001E5C88"/>
    <w:rsid w:val="002605DA"/>
    <w:rsid w:val="00266073"/>
    <w:rsid w:val="002705BA"/>
    <w:rsid w:val="00270A70"/>
    <w:rsid w:val="0028262D"/>
    <w:rsid w:val="00283A2C"/>
    <w:rsid w:val="0028490A"/>
    <w:rsid w:val="00285B7C"/>
    <w:rsid w:val="00306D42"/>
    <w:rsid w:val="00357F93"/>
    <w:rsid w:val="003C410A"/>
    <w:rsid w:val="003D12F3"/>
    <w:rsid w:val="003E100D"/>
    <w:rsid w:val="003F58BD"/>
    <w:rsid w:val="004203E1"/>
    <w:rsid w:val="00424362"/>
    <w:rsid w:val="00455040"/>
    <w:rsid w:val="00467F36"/>
    <w:rsid w:val="00475F7F"/>
    <w:rsid w:val="00477F9A"/>
    <w:rsid w:val="004967D3"/>
    <w:rsid w:val="004A3911"/>
    <w:rsid w:val="004A6978"/>
    <w:rsid w:val="004B07B2"/>
    <w:rsid w:val="004B0954"/>
    <w:rsid w:val="004B791F"/>
    <w:rsid w:val="004F0B41"/>
    <w:rsid w:val="0051631B"/>
    <w:rsid w:val="005308A7"/>
    <w:rsid w:val="00547210"/>
    <w:rsid w:val="00576F40"/>
    <w:rsid w:val="005937BD"/>
    <w:rsid w:val="005C54DE"/>
    <w:rsid w:val="005E788B"/>
    <w:rsid w:val="00640604"/>
    <w:rsid w:val="00643033"/>
    <w:rsid w:val="00644B37"/>
    <w:rsid w:val="006476C6"/>
    <w:rsid w:val="006713BD"/>
    <w:rsid w:val="00671D73"/>
    <w:rsid w:val="00683E89"/>
    <w:rsid w:val="00692224"/>
    <w:rsid w:val="006C457E"/>
    <w:rsid w:val="006E40E4"/>
    <w:rsid w:val="006F2E0B"/>
    <w:rsid w:val="007068C5"/>
    <w:rsid w:val="007231CD"/>
    <w:rsid w:val="00737BD3"/>
    <w:rsid w:val="007679BF"/>
    <w:rsid w:val="00792C33"/>
    <w:rsid w:val="0079360C"/>
    <w:rsid w:val="007A3777"/>
    <w:rsid w:val="007B1ABE"/>
    <w:rsid w:val="007B4C7C"/>
    <w:rsid w:val="007B6A13"/>
    <w:rsid w:val="007C0F89"/>
    <w:rsid w:val="007F7FDD"/>
    <w:rsid w:val="00822B69"/>
    <w:rsid w:val="00822CDE"/>
    <w:rsid w:val="00824348"/>
    <w:rsid w:val="00841B9B"/>
    <w:rsid w:val="0084302C"/>
    <w:rsid w:val="00852194"/>
    <w:rsid w:val="00874C2A"/>
    <w:rsid w:val="008944C0"/>
    <w:rsid w:val="00897738"/>
    <w:rsid w:val="008E3C81"/>
    <w:rsid w:val="008F079C"/>
    <w:rsid w:val="008F66C8"/>
    <w:rsid w:val="00910DED"/>
    <w:rsid w:val="009143B6"/>
    <w:rsid w:val="0091734E"/>
    <w:rsid w:val="00964086"/>
    <w:rsid w:val="00987225"/>
    <w:rsid w:val="009A0D7E"/>
    <w:rsid w:val="009A6D4D"/>
    <w:rsid w:val="009D0F6A"/>
    <w:rsid w:val="009E25CA"/>
    <w:rsid w:val="009E686C"/>
    <w:rsid w:val="00A037E4"/>
    <w:rsid w:val="00A477AE"/>
    <w:rsid w:val="00A7086F"/>
    <w:rsid w:val="00A92D1D"/>
    <w:rsid w:val="00B47D6D"/>
    <w:rsid w:val="00B532F6"/>
    <w:rsid w:val="00B75738"/>
    <w:rsid w:val="00B856B5"/>
    <w:rsid w:val="00BA06A1"/>
    <w:rsid w:val="00BB7037"/>
    <w:rsid w:val="00BC0021"/>
    <w:rsid w:val="00BC3FC6"/>
    <w:rsid w:val="00BC79C2"/>
    <w:rsid w:val="00BE78E4"/>
    <w:rsid w:val="00BF6D92"/>
    <w:rsid w:val="00C03C53"/>
    <w:rsid w:val="00C539B9"/>
    <w:rsid w:val="00C54A2C"/>
    <w:rsid w:val="00CD1C04"/>
    <w:rsid w:val="00CD2DD3"/>
    <w:rsid w:val="00CF07C0"/>
    <w:rsid w:val="00D33A6A"/>
    <w:rsid w:val="00D36E3D"/>
    <w:rsid w:val="00D53979"/>
    <w:rsid w:val="00D539DF"/>
    <w:rsid w:val="00D65C0A"/>
    <w:rsid w:val="00D70532"/>
    <w:rsid w:val="00D74BC5"/>
    <w:rsid w:val="00DA03A7"/>
    <w:rsid w:val="00DA31A2"/>
    <w:rsid w:val="00DB4C75"/>
    <w:rsid w:val="00DE2C6E"/>
    <w:rsid w:val="00DE47AE"/>
    <w:rsid w:val="00E311F5"/>
    <w:rsid w:val="00E36EA6"/>
    <w:rsid w:val="00E57532"/>
    <w:rsid w:val="00E903E3"/>
    <w:rsid w:val="00E9692C"/>
    <w:rsid w:val="00EA51F5"/>
    <w:rsid w:val="00EA5434"/>
    <w:rsid w:val="00EC000F"/>
    <w:rsid w:val="00ED3411"/>
    <w:rsid w:val="00EF3CFA"/>
    <w:rsid w:val="00F014A5"/>
    <w:rsid w:val="00F316F0"/>
    <w:rsid w:val="00F3218C"/>
    <w:rsid w:val="00F374F0"/>
    <w:rsid w:val="00F4059A"/>
    <w:rsid w:val="00F909E5"/>
    <w:rsid w:val="00F9278D"/>
    <w:rsid w:val="00FA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00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C0021"/>
    <w:rPr>
      <w:rFonts w:cs="Calibri"/>
    </w:rPr>
  </w:style>
  <w:style w:type="paragraph" w:styleId="NormalWeb">
    <w:name w:val="Normal (Web)"/>
    <w:basedOn w:val="Normal"/>
    <w:uiPriority w:val="99"/>
    <w:rsid w:val="00BC002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430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554</Words>
  <Characters>3160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2018-01-25T18:23:00Z</cp:lastPrinted>
  <dcterms:created xsi:type="dcterms:W3CDTF">2018-01-25T18:27:00Z</dcterms:created>
  <dcterms:modified xsi:type="dcterms:W3CDTF">2018-03-08T18:02:00Z</dcterms:modified>
</cp:coreProperties>
</file>